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A987" w14:textId="77777777" w:rsidR="00A43C46" w:rsidRPr="00552D41" w:rsidRDefault="008A0870" w:rsidP="00552D41">
      <w:pPr>
        <w:pStyle w:val="Nadpis1"/>
        <w:ind w:left="-851" w:firstLine="851"/>
        <w:jc w:val="center"/>
        <w:rPr>
          <w:rFonts w:asciiTheme="minorHAnsi" w:hAnsiTheme="minorHAnsi" w:cstheme="minorHAnsi"/>
          <w:b/>
          <w:bCs/>
          <w:color w:val="auto"/>
          <w:sz w:val="32"/>
        </w:rPr>
      </w:pPr>
      <w:r w:rsidRPr="00552D41">
        <w:rPr>
          <w:rFonts w:asciiTheme="minorHAnsi" w:hAnsiTheme="minorHAnsi" w:cstheme="minorHAnsi"/>
          <w:b/>
          <w:bCs/>
          <w:color w:val="auto"/>
          <w:sz w:val="32"/>
        </w:rPr>
        <w:t>Evaluační formulář k lekci</w:t>
      </w:r>
    </w:p>
    <w:p w14:paraId="1700691A" w14:textId="77777777" w:rsidR="00A43C46" w:rsidRPr="0026595E" w:rsidRDefault="00A43C46" w:rsidP="00A43C46">
      <w:pPr>
        <w:rPr>
          <w:rFonts w:asciiTheme="minorHAnsi" w:hAnsiTheme="minorHAnsi" w:cstheme="minorHAnsi"/>
          <w:color w:val="auto"/>
        </w:rPr>
      </w:pPr>
    </w:p>
    <w:p w14:paraId="05CCC1BF" w14:textId="77777777" w:rsidR="00A43C46" w:rsidRPr="0026595E" w:rsidRDefault="00A43C46" w:rsidP="00A43C46">
      <w:pPr>
        <w:pStyle w:val="Nadpis2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26595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Kritérium 1 </w:t>
      </w:r>
    </w:p>
    <w:p w14:paraId="1B3171D0" w14:textId="051F2692" w:rsidR="00A43C46" w:rsidRPr="001358DD" w:rsidRDefault="00A43C46" w:rsidP="001358D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358DD">
        <w:rPr>
          <w:rFonts w:asciiTheme="minorHAnsi" w:hAnsiTheme="minorHAnsi" w:cstheme="minorHAnsi"/>
          <w:color w:val="auto"/>
          <w:sz w:val="24"/>
          <w:szCs w:val="24"/>
        </w:rPr>
        <w:t>Témata globálního vzdělávání jsou součástí života školy</w:t>
      </w:r>
      <w:r w:rsidR="001358DD" w:rsidRPr="001358D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2E7FF98" w14:textId="77777777" w:rsidR="00A43C46" w:rsidRPr="0026595E" w:rsidRDefault="00A43C46" w:rsidP="00A43C46">
      <w:pPr>
        <w:pStyle w:val="Nadpis2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26595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Indikátor</w:t>
      </w:r>
    </w:p>
    <w:p w14:paraId="29454B8D" w14:textId="01BE85C9" w:rsidR="00A43C46" w:rsidRPr="001358DD" w:rsidRDefault="00A43C46" w:rsidP="001358D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358DD">
        <w:rPr>
          <w:rFonts w:asciiTheme="minorHAnsi" w:hAnsiTheme="minorHAnsi" w:cstheme="minorHAnsi"/>
          <w:color w:val="auto"/>
          <w:sz w:val="24"/>
          <w:szCs w:val="24"/>
        </w:rPr>
        <w:t>Popsána 1 učební lekce k tématům GV</w:t>
      </w:r>
      <w:r w:rsidR="001358DD" w:rsidRPr="001358DD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1358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AA82AE2" w14:textId="7BECF0D7" w:rsidR="005E1F87" w:rsidRPr="0026595E" w:rsidRDefault="005E1F87" w:rsidP="005E1F87">
      <w:pPr>
        <w:pStyle w:val="Nadpis3"/>
        <w:rPr>
          <w:rFonts w:asciiTheme="minorHAnsi" w:hAnsiTheme="minorHAnsi" w:cstheme="minorHAnsi"/>
          <w:color w:val="auto"/>
          <w:sz w:val="24"/>
          <w:szCs w:val="40"/>
        </w:rPr>
      </w:pPr>
      <w:r w:rsidRPr="0026595E">
        <w:rPr>
          <w:rFonts w:asciiTheme="minorHAnsi" w:hAnsiTheme="minorHAnsi" w:cstheme="minorHAnsi"/>
          <w:color w:val="auto"/>
          <w:sz w:val="24"/>
          <w:szCs w:val="40"/>
          <w:highlight w:val="yellow"/>
        </w:rPr>
        <w:t xml:space="preserve">Termín </w:t>
      </w:r>
      <w:r w:rsidR="0026595E" w:rsidRPr="0026595E">
        <w:rPr>
          <w:rFonts w:asciiTheme="minorHAnsi" w:hAnsiTheme="minorHAnsi" w:cstheme="minorHAnsi"/>
          <w:color w:val="auto"/>
          <w:sz w:val="24"/>
          <w:szCs w:val="40"/>
          <w:highlight w:val="yellow"/>
        </w:rPr>
        <w:t>odevzdání</w:t>
      </w:r>
      <w:r w:rsidRPr="0026595E">
        <w:rPr>
          <w:rFonts w:asciiTheme="minorHAnsi" w:hAnsiTheme="minorHAnsi" w:cstheme="minorHAnsi"/>
          <w:color w:val="auto"/>
          <w:sz w:val="24"/>
          <w:szCs w:val="40"/>
          <w:highlight w:val="yellow"/>
        </w:rPr>
        <w:t>: 31. 12.</w:t>
      </w:r>
      <w:r w:rsidRPr="0026595E">
        <w:rPr>
          <w:rFonts w:asciiTheme="minorHAnsi" w:hAnsiTheme="minorHAnsi" w:cstheme="minorHAnsi"/>
          <w:color w:val="auto"/>
          <w:sz w:val="24"/>
          <w:szCs w:val="40"/>
        </w:rPr>
        <w:t xml:space="preserve"> </w:t>
      </w:r>
    </w:p>
    <w:p w14:paraId="57DF9C2B" w14:textId="77777777" w:rsidR="00A23178" w:rsidRPr="0026595E" w:rsidRDefault="00A23178" w:rsidP="00A43C46">
      <w:pPr>
        <w:rPr>
          <w:rFonts w:asciiTheme="minorHAnsi" w:hAnsiTheme="minorHAnsi" w:cstheme="minorHAnsi"/>
          <w:color w:val="auto"/>
          <w:sz w:val="18"/>
          <w:szCs w:val="24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185"/>
        <w:gridCol w:w="6643"/>
      </w:tblGrid>
      <w:tr w:rsidR="0026595E" w:rsidRPr="0026595E" w14:paraId="5EC8ED28" w14:textId="77777777" w:rsidTr="00502C68">
        <w:trPr>
          <w:trHeight w:val="458"/>
        </w:trPr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708D8" w14:textId="77777777" w:rsidR="00A23178" w:rsidRPr="0026595E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Pedagog/škola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B1D89" w14:textId="77777777" w:rsidR="00A23178" w:rsidRPr="0026595E" w:rsidRDefault="00A23178" w:rsidP="00502C68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6595E" w:rsidRPr="0026595E" w14:paraId="7B9D369A" w14:textId="77777777" w:rsidTr="00502C68">
        <w:trPr>
          <w:trHeight w:val="42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EEFF2" w14:textId="77777777" w:rsidR="00A23178" w:rsidRPr="0026595E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Realizováno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7FDA4" w14:textId="77777777" w:rsidR="00A23178" w:rsidRPr="0026595E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Předmět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A578B" w14:textId="77777777" w:rsidR="00A23178" w:rsidRPr="0026595E" w:rsidRDefault="00A23178" w:rsidP="00502C68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6595E" w:rsidRPr="0026595E" w14:paraId="40EC75A9" w14:textId="77777777" w:rsidTr="00502C68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9A3F" w14:textId="77777777" w:rsidR="00A23178" w:rsidRPr="0026595E" w:rsidRDefault="00A23178" w:rsidP="00502C68">
            <w:pPr>
              <w:rPr>
                <w:rFonts w:asciiTheme="minorHAnsi" w:hAnsiTheme="minorHAnsi" w:cstheme="minorHAnsi"/>
                <w:b/>
                <w:bCs/>
                <w:color w:val="auto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E36BB" w14:textId="77777777" w:rsidR="00A23178" w:rsidRPr="0026595E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Ročník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68796" w14:textId="77777777" w:rsidR="00A23178" w:rsidRPr="0026595E" w:rsidRDefault="00A23178" w:rsidP="00502C68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6595E" w:rsidRPr="0026595E" w14:paraId="00040A35" w14:textId="77777777" w:rsidTr="00502C68">
        <w:trPr>
          <w:trHeight w:val="3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AB03" w14:textId="77777777" w:rsidR="00A23178" w:rsidRPr="0026595E" w:rsidRDefault="00A23178" w:rsidP="00502C68">
            <w:pPr>
              <w:rPr>
                <w:rFonts w:asciiTheme="minorHAnsi" w:hAnsiTheme="minorHAnsi" w:cstheme="minorHAnsi"/>
                <w:b/>
                <w:bCs/>
                <w:color w:val="auto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F6B07" w14:textId="77777777" w:rsidR="00A23178" w:rsidRPr="0026595E" w:rsidRDefault="00A23178" w:rsidP="00502C6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Datum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9DCB0" w14:textId="77777777" w:rsidR="00A23178" w:rsidRPr="0026595E" w:rsidRDefault="00A23178" w:rsidP="00502C68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608448F" w14:textId="77777777" w:rsidR="00A23178" w:rsidRPr="0026595E" w:rsidRDefault="00A23178" w:rsidP="00A23178">
      <w:pPr>
        <w:rPr>
          <w:rFonts w:asciiTheme="minorHAnsi" w:hAnsiTheme="minorHAnsi" w:cstheme="minorHAnsi"/>
          <w:color w:val="auto"/>
        </w:rPr>
      </w:pPr>
    </w:p>
    <w:tbl>
      <w:tblPr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2993"/>
        <w:gridCol w:w="2551"/>
        <w:gridCol w:w="2400"/>
      </w:tblGrid>
      <w:tr w:rsidR="00A23178" w:rsidRPr="0026595E" w14:paraId="21E78F3E" w14:textId="77777777" w:rsidTr="00502C68">
        <w:trPr>
          <w:trHeight w:val="9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AE95B" w14:textId="77777777" w:rsidR="00A23178" w:rsidRPr="0026595E" w:rsidRDefault="00A23178" w:rsidP="00502C6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Název lekce:</w:t>
            </w:r>
          </w:p>
        </w:tc>
        <w:tc>
          <w:tcPr>
            <w:tcW w:w="2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733BB" w14:textId="77777777" w:rsidR="00A23178" w:rsidRPr="0026595E" w:rsidRDefault="00A23178" w:rsidP="00502C6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86786" w14:textId="77777777" w:rsidR="00A23178" w:rsidRPr="0026595E" w:rsidRDefault="00A23178" w:rsidP="00502C6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Reálný potřebný čas k přípravě/k realizaci:</w:t>
            </w:r>
          </w:p>
        </w:tc>
        <w:tc>
          <w:tcPr>
            <w:tcW w:w="24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84A4F" w14:textId="77777777" w:rsidR="00A23178" w:rsidRPr="0026595E" w:rsidRDefault="00A23178" w:rsidP="00502C6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xx minut/ xx  minut</w:t>
            </w:r>
          </w:p>
        </w:tc>
      </w:tr>
    </w:tbl>
    <w:p w14:paraId="4B6F0F7F" w14:textId="77777777" w:rsidR="00A23178" w:rsidRPr="0026595E" w:rsidRDefault="00A23178" w:rsidP="00A43C46">
      <w:pPr>
        <w:rPr>
          <w:rFonts w:asciiTheme="minorHAnsi" w:hAnsiTheme="minorHAnsi" w:cstheme="minorHAnsi"/>
          <w:color w:val="auto"/>
          <w:sz w:val="18"/>
          <w:szCs w:val="24"/>
        </w:rPr>
      </w:pPr>
    </w:p>
    <w:p w14:paraId="7EB24A08" w14:textId="77777777" w:rsidR="003B0116" w:rsidRPr="0026595E" w:rsidRDefault="003B0116" w:rsidP="00A43C46">
      <w:pPr>
        <w:rPr>
          <w:rFonts w:asciiTheme="minorHAnsi" w:hAnsiTheme="minorHAnsi" w:cstheme="minorHAnsi"/>
          <w:color w:val="auto"/>
        </w:rPr>
      </w:pPr>
    </w:p>
    <w:tbl>
      <w:tblPr>
        <w:tblpPr w:leftFromText="180" w:rightFromText="180" w:vertAnchor="text" w:horzAnchor="margin" w:tblpY="89"/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812"/>
      </w:tblGrid>
      <w:tr w:rsidR="0026595E" w:rsidRPr="0026595E" w14:paraId="024C2571" w14:textId="77777777" w:rsidTr="005F3757">
        <w:trPr>
          <w:trHeight w:val="25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F1F60" w14:textId="77777777" w:rsidR="00A23178" w:rsidRPr="0026595E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Popis lekce</w:t>
            </w:r>
          </w:p>
          <w:p w14:paraId="5CF37320" w14:textId="77777777" w:rsidR="00A23178" w:rsidRPr="0026595E" w:rsidRDefault="00A23178" w:rsidP="00A23178">
            <w:pPr>
              <w:pStyle w:val="Nadpis2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26595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co bylo uděláno jinak, než je popsáno v metodice</w:t>
            </w:r>
          </w:p>
          <w:p w14:paraId="029476E2" w14:textId="77777777" w:rsidR="00A23178" w:rsidRPr="0026595E" w:rsidRDefault="00A23178" w:rsidP="00A23178">
            <w:pPr>
              <w:pStyle w:val="Nadpis2"/>
              <w:numPr>
                <w:ilvl w:val="1"/>
                <w:numId w:val="6"/>
              </w:num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26595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metody</w:t>
            </w:r>
          </w:p>
          <w:p w14:paraId="14A170EE" w14:textId="77777777" w:rsidR="00A23178" w:rsidRPr="0026595E" w:rsidRDefault="00A23178" w:rsidP="00A23178">
            <w:pPr>
              <w:pStyle w:val="Nadpis2"/>
              <w:numPr>
                <w:ilvl w:val="1"/>
                <w:numId w:val="6"/>
              </w:numPr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26595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cíle</w:t>
            </w:r>
          </w:p>
          <w:p w14:paraId="1076101D" w14:textId="77777777" w:rsidR="00A23178" w:rsidRPr="0026595E" w:rsidRDefault="00A23178" w:rsidP="00A23178">
            <w:pPr>
              <w:pStyle w:val="Nadpis2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co bylo vypuštěno/přidáno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4F51D" w14:textId="77777777" w:rsidR="00A23178" w:rsidRPr="0026595E" w:rsidRDefault="00A23178" w:rsidP="00A23178">
            <w:pPr>
              <w:pStyle w:val="Nadpis2"/>
              <w:ind w:right="-214"/>
              <w:jc w:val="center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26595E" w:rsidRPr="0026595E" w14:paraId="5C7B0DC3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5139A" w14:textId="77777777" w:rsidR="00A23178" w:rsidRPr="0026595E" w:rsidRDefault="00A23178" w:rsidP="00A23178">
            <w:pPr>
              <w:pStyle w:val="Nadpis2"/>
              <w:rPr>
                <w:rFonts w:asciiTheme="minorHAnsi" w:hAnsiTheme="minorHAnsi" w:cstheme="minorHAnsi"/>
                <w:color w:val="auto"/>
                <w:lang w:val="pt-PT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Co považuji na této lekci za přínosné/zajímavé: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DD396" w14:textId="77777777" w:rsidR="00A23178" w:rsidRPr="0026595E" w:rsidRDefault="00A23178" w:rsidP="00A2317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26595E" w:rsidRPr="0026595E" w14:paraId="75990807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BDDCF" w14:textId="77777777" w:rsidR="00A23178" w:rsidRPr="0026595E" w:rsidRDefault="00A23178" w:rsidP="00A23178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Co bych příště změnil/a (možné varianty):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94496" w14:textId="77777777" w:rsidR="00A23178" w:rsidRPr="0026595E" w:rsidRDefault="00A23178" w:rsidP="00A2317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26595E" w:rsidRPr="0026595E" w14:paraId="7D904C30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5F712" w14:textId="77777777" w:rsidR="00A23178" w:rsidRPr="0026595E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lastRenderedPageBreak/>
              <w:t>Pokud jsem měl/a ve třídě žáky se SVP: vyhovuje lekce jejich potřebám/je třeba něco uzpůsobit jinak?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43133" w14:textId="77777777" w:rsidR="00A23178" w:rsidRPr="0026595E" w:rsidRDefault="00A23178" w:rsidP="00A2317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26595E" w:rsidRPr="0026595E" w14:paraId="2FA4768A" w14:textId="77777777" w:rsidTr="005F3757">
        <w:trPr>
          <w:trHeight w:val="17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7C566" w14:textId="77777777" w:rsidR="00A23178" w:rsidRPr="0026595E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Reakce žáků byla: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CAC8D" w14:textId="77777777" w:rsidR="00A23178" w:rsidRPr="0026595E" w:rsidRDefault="00A23178" w:rsidP="00A23178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6595E" w:rsidRPr="0026595E" w14:paraId="0C81DD7F" w14:textId="77777777" w:rsidTr="005F3757">
        <w:trPr>
          <w:trHeight w:val="13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645364" w14:textId="77777777" w:rsidR="00A23178" w:rsidRPr="0026595E" w:rsidRDefault="00A23178" w:rsidP="00A23178">
            <w:pPr>
              <w:pStyle w:val="Nadpis2"/>
              <w:rPr>
                <w:rFonts w:asciiTheme="minorHAnsi" w:hAnsiTheme="minorHAnsi" w:cstheme="minorHAnsi"/>
                <w:color w:val="auto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Rozšiřující informace pro pedagogy (Byly adekvátní? Chybělo vám něco? …)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FF334" w14:textId="77777777" w:rsidR="00A23178" w:rsidRPr="0026595E" w:rsidRDefault="00A23178" w:rsidP="00A2317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26595E" w:rsidRPr="0026595E" w14:paraId="315E67CE" w14:textId="77777777" w:rsidTr="005F3757">
        <w:trPr>
          <w:trHeight w:val="13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B0F2D" w14:textId="77777777" w:rsidR="00A23178" w:rsidRPr="0026595E" w:rsidRDefault="00A23178" w:rsidP="00A23178">
            <w:pPr>
              <w:pStyle w:val="Nadpis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</w:pPr>
            <w:r w:rsidRPr="0026595E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</w:rPr>
              <w:t>Poznámky: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21A79" w14:textId="77777777" w:rsidR="00A23178" w:rsidRPr="0026595E" w:rsidRDefault="00A23178" w:rsidP="00A23178">
            <w:pPr>
              <w:pStyle w:val="Nadpis2"/>
              <w:jc w:val="center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</w:tbl>
    <w:p w14:paraId="0DC10721" w14:textId="77777777" w:rsidR="00A43C46" w:rsidRPr="00A43C46" w:rsidRDefault="00A43C46" w:rsidP="00A43C46"/>
    <w:p w14:paraId="413B46CB" w14:textId="77777777" w:rsidR="00336E83" w:rsidRDefault="00336E83" w:rsidP="00A43C46"/>
    <w:p w14:paraId="1A17B05E" w14:textId="77777777" w:rsidR="00336E83" w:rsidRDefault="00336E83" w:rsidP="00A43C46">
      <w:pPr>
        <w:rPr>
          <w:b/>
          <w:bCs/>
        </w:rPr>
      </w:pPr>
    </w:p>
    <w:p w14:paraId="19D5B8BA" w14:textId="77777777" w:rsidR="00A23178" w:rsidRDefault="00A23178" w:rsidP="00A43C46">
      <w:pPr>
        <w:rPr>
          <w:b/>
          <w:bCs/>
        </w:rPr>
      </w:pPr>
    </w:p>
    <w:p w14:paraId="371C825A" w14:textId="77777777" w:rsidR="00A23178" w:rsidRPr="00336E83" w:rsidRDefault="00A23178" w:rsidP="00A43C46">
      <w:pPr>
        <w:rPr>
          <w:b/>
          <w:bCs/>
        </w:rPr>
      </w:pPr>
    </w:p>
    <w:p w14:paraId="5BC174CF" w14:textId="77777777" w:rsidR="00356740" w:rsidRPr="00A43C46" w:rsidRDefault="00356740" w:rsidP="00A43C46"/>
    <w:sectPr w:rsidR="00356740" w:rsidRPr="00A43C46" w:rsidSect="005E1F87">
      <w:headerReference w:type="default" r:id="rId8"/>
      <w:footerReference w:type="default" r:id="rId9"/>
      <w:pgSz w:w="11906" w:h="16838"/>
      <w:pgMar w:top="149" w:right="1417" w:bottom="1417" w:left="1417" w:header="14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C5CB" w14:textId="77777777" w:rsidR="00F55678" w:rsidRDefault="00F55678" w:rsidP="00A57B09">
      <w:pPr>
        <w:spacing w:after="0" w:line="240" w:lineRule="auto"/>
      </w:pPr>
      <w:r>
        <w:separator/>
      </w:r>
    </w:p>
  </w:endnote>
  <w:endnote w:type="continuationSeparator" w:id="0">
    <w:p w14:paraId="6320484C" w14:textId="77777777" w:rsidR="00F55678" w:rsidRDefault="00F55678" w:rsidP="00A5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ExtraBold"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F907" w14:textId="04E1FB38" w:rsidR="00333E9D" w:rsidRPr="008A0870" w:rsidRDefault="0046487E" w:rsidP="008A0870">
    <w:pPr>
      <w:pStyle w:val="Zpat"/>
      <w:jc w:val="center"/>
    </w:pPr>
    <w:r>
      <w:rPr>
        <w:noProof/>
      </w:rPr>
      <w:drawing>
        <wp:inline distT="0" distB="0" distL="0" distR="0" wp14:anchorId="6C6F5282" wp14:editId="250166C5">
          <wp:extent cx="4363720" cy="649363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8201" cy="654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13FC" w14:textId="77777777" w:rsidR="00F55678" w:rsidRDefault="00F55678" w:rsidP="00A57B09">
      <w:pPr>
        <w:spacing w:after="0" w:line="240" w:lineRule="auto"/>
      </w:pPr>
      <w:r>
        <w:separator/>
      </w:r>
    </w:p>
  </w:footnote>
  <w:footnote w:type="continuationSeparator" w:id="0">
    <w:p w14:paraId="1231710D" w14:textId="77777777" w:rsidR="00F55678" w:rsidRDefault="00F55678" w:rsidP="00A5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F9C1" w14:textId="01279E1B" w:rsidR="00A57B09" w:rsidRDefault="0046487E" w:rsidP="0046487E">
    <w:pPr>
      <w:pStyle w:val="Zhlav"/>
      <w:jc w:val="right"/>
    </w:pPr>
    <w:r>
      <w:rPr>
        <w:noProof/>
      </w:rPr>
      <w:drawing>
        <wp:inline distT="0" distB="0" distL="0" distR="0" wp14:anchorId="67E92DE6" wp14:editId="5E711FE5">
          <wp:extent cx="1504983" cy="73772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77" cy="75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4EB"/>
    <w:multiLevelType w:val="multilevel"/>
    <w:tmpl w:val="47EC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34A2"/>
    <w:multiLevelType w:val="hybridMultilevel"/>
    <w:tmpl w:val="BABC5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67FD"/>
    <w:multiLevelType w:val="multilevel"/>
    <w:tmpl w:val="0405001D"/>
    <w:styleLink w:val="s"/>
    <w:lvl w:ilvl="0">
      <w:start w:val="1"/>
      <w:numFmt w:val="decimal"/>
      <w:lvlText w:val="%1"/>
      <w:lvlJc w:val="left"/>
      <w:pPr>
        <w:ind w:left="360" w:hanging="360"/>
      </w:pPr>
      <w:rPr>
        <w:rFonts w:ascii="Roboto Slab" w:hAnsi="Roboto Slab"/>
        <w:b w:val="0"/>
        <w:i w:val="0"/>
        <w:color w:val="372D50" w:themeColor="tex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043AE2"/>
    <w:multiLevelType w:val="multilevel"/>
    <w:tmpl w:val="44F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D5176"/>
    <w:multiLevelType w:val="hybridMultilevel"/>
    <w:tmpl w:val="480E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86640"/>
    <w:multiLevelType w:val="multilevel"/>
    <w:tmpl w:val="D23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631089">
    <w:abstractNumId w:val="2"/>
  </w:num>
  <w:num w:numId="2" w16cid:durableId="1150830264">
    <w:abstractNumId w:val="0"/>
  </w:num>
  <w:num w:numId="3" w16cid:durableId="1973367481">
    <w:abstractNumId w:val="3"/>
  </w:num>
  <w:num w:numId="4" w16cid:durableId="357583241">
    <w:abstractNumId w:val="5"/>
  </w:num>
  <w:num w:numId="5" w16cid:durableId="13681420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14903218">
    <w:abstractNumId w:val="4"/>
  </w:num>
  <w:num w:numId="7" w16cid:durableId="15861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70"/>
    <w:rsid w:val="001358DD"/>
    <w:rsid w:val="0026595E"/>
    <w:rsid w:val="0029751F"/>
    <w:rsid w:val="002C2147"/>
    <w:rsid w:val="00324385"/>
    <w:rsid w:val="00333E9D"/>
    <w:rsid w:val="00336E83"/>
    <w:rsid w:val="003515C1"/>
    <w:rsid w:val="00356740"/>
    <w:rsid w:val="003B0116"/>
    <w:rsid w:val="0046487E"/>
    <w:rsid w:val="00507329"/>
    <w:rsid w:val="00552D41"/>
    <w:rsid w:val="005C43C2"/>
    <w:rsid w:val="005D165E"/>
    <w:rsid w:val="005E1F87"/>
    <w:rsid w:val="005F3757"/>
    <w:rsid w:val="006A0CA4"/>
    <w:rsid w:val="008104E2"/>
    <w:rsid w:val="008660AF"/>
    <w:rsid w:val="008A0870"/>
    <w:rsid w:val="00945FA9"/>
    <w:rsid w:val="009C45F0"/>
    <w:rsid w:val="009D674C"/>
    <w:rsid w:val="00A23178"/>
    <w:rsid w:val="00A43C46"/>
    <w:rsid w:val="00A57B09"/>
    <w:rsid w:val="00BD0C9D"/>
    <w:rsid w:val="00C00A9F"/>
    <w:rsid w:val="00C0236E"/>
    <w:rsid w:val="00DF64B6"/>
    <w:rsid w:val="00E45F87"/>
    <w:rsid w:val="00E473CA"/>
    <w:rsid w:val="00EA58CE"/>
    <w:rsid w:val="00F55678"/>
    <w:rsid w:val="00F62A53"/>
    <w:rsid w:val="00F81915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D8620"/>
  <w15:chartTrackingRefBased/>
  <w15:docId w15:val="{F9CBC66A-332F-4312-BC31-AA5841B2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Slab" w:eastAsiaTheme="minorHAnsi" w:hAnsi="Roboto Slab" w:cstheme="minorBidi"/>
        <w:color w:val="372D50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356740"/>
    <w:rPr>
      <w:sz w:val="16"/>
    </w:rPr>
  </w:style>
  <w:style w:type="paragraph" w:styleId="Nadpis1">
    <w:name w:val="heading 1"/>
    <w:aliases w:val="Nadpis"/>
    <w:next w:val="Normln"/>
    <w:link w:val="Nadpis1Char"/>
    <w:uiPriority w:val="9"/>
    <w:qFormat/>
    <w:rsid w:val="00356740"/>
    <w:pPr>
      <w:keepNext/>
      <w:keepLines/>
      <w:spacing w:before="240" w:after="0"/>
      <w:outlineLvl w:val="0"/>
    </w:pPr>
    <w:rPr>
      <w:rFonts w:ascii="Poppins ExtraBold" w:eastAsiaTheme="majorEastAsia" w:hAnsi="Poppins ExtraBold" w:cstheme="majorBidi"/>
      <w:sz w:val="50"/>
      <w:szCs w:val="32"/>
    </w:rPr>
  </w:style>
  <w:style w:type="paragraph" w:styleId="Nadpis2">
    <w:name w:val="heading 2"/>
    <w:aliases w:val="Subtitle"/>
    <w:next w:val="Normln"/>
    <w:link w:val="Nadpis2Char"/>
    <w:uiPriority w:val="9"/>
    <w:unhideWhenUsed/>
    <w:qFormat/>
    <w:rsid w:val="00356740"/>
    <w:pPr>
      <w:keepNext/>
      <w:keepLines/>
      <w:spacing w:before="40" w:after="0"/>
      <w:outlineLvl w:val="1"/>
    </w:pPr>
    <w:rPr>
      <w:rFonts w:ascii="Poppins Medium" w:eastAsiaTheme="majorEastAsia" w:hAnsi="Poppins Medium" w:cstheme="majorBidi"/>
      <w:sz w:val="28"/>
      <w:szCs w:val="26"/>
    </w:rPr>
  </w:style>
  <w:style w:type="paragraph" w:styleId="Nadpis3">
    <w:name w:val="heading 3"/>
    <w:aliases w:val="text Bold"/>
    <w:next w:val="Normln"/>
    <w:link w:val="Nadpis3Char"/>
    <w:uiPriority w:val="9"/>
    <w:unhideWhenUsed/>
    <w:qFormat/>
    <w:rsid w:val="00356740"/>
    <w:pPr>
      <w:keepNext/>
      <w:keepLines/>
      <w:spacing w:before="40" w:after="0"/>
      <w:outlineLvl w:val="2"/>
    </w:pPr>
    <w:rPr>
      <w:rFonts w:eastAsiaTheme="majorEastAsia" w:cstheme="majorBidi"/>
      <w:b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09"/>
  </w:style>
  <w:style w:type="paragraph" w:styleId="Zpat">
    <w:name w:val="footer"/>
    <w:basedOn w:val="Normln"/>
    <w:link w:val="ZpatChar"/>
    <w:uiPriority w:val="99"/>
    <w:unhideWhenUsed/>
    <w:rsid w:val="00A5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09"/>
  </w:style>
  <w:style w:type="paragraph" w:styleId="Bezmezer">
    <w:name w:val="No Spacing"/>
    <w:uiPriority w:val="1"/>
    <w:rsid w:val="00333E9D"/>
    <w:pPr>
      <w:spacing w:after="0" w:line="240" w:lineRule="auto"/>
    </w:p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356740"/>
    <w:rPr>
      <w:rFonts w:ascii="Poppins ExtraBold" w:eastAsiaTheme="majorEastAsia" w:hAnsi="Poppins ExtraBold" w:cstheme="majorBidi"/>
      <w:sz w:val="5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356740"/>
    <w:rPr>
      <w:rFonts w:ascii="Poppins Medium" w:eastAsiaTheme="majorEastAsia" w:hAnsi="Poppins Medium" w:cstheme="majorBidi"/>
      <w:sz w:val="28"/>
      <w:szCs w:val="26"/>
    </w:rPr>
  </w:style>
  <w:style w:type="character" w:customStyle="1" w:styleId="Nadpis3Char">
    <w:name w:val="Nadpis 3 Char"/>
    <w:aliases w:val="text Bold Char"/>
    <w:basedOn w:val="Standardnpsmoodstavce"/>
    <w:link w:val="Nadpis3"/>
    <w:uiPriority w:val="9"/>
    <w:rsid w:val="00356740"/>
    <w:rPr>
      <w:rFonts w:eastAsiaTheme="majorEastAsia" w:cstheme="majorBidi"/>
      <w:b/>
      <w:sz w:val="16"/>
      <w:szCs w:val="24"/>
    </w:rPr>
  </w:style>
  <w:style w:type="paragraph" w:styleId="Podnadpis">
    <w:name w:val="Subtitle"/>
    <w:aliases w:val="Popisky"/>
    <w:next w:val="Normln"/>
    <w:link w:val="PodnadpisChar"/>
    <w:uiPriority w:val="11"/>
    <w:qFormat/>
    <w:rsid w:val="003B0116"/>
    <w:pPr>
      <w:numPr>
        <w:ilvl w:val="1"/>
      </w:numPr>
      <w:jc w:val="center"/>
    </w:pPr>
    <w:rPr>
      <w:rFonts w:ascii="Poppins Medium" w:eastAsiaTheme="minorEastAsia" w:hAnsi="Poppins Medium"/>
      <w:caps/>
      <w:spacing w:val="15"/>
      <w:sz w:val="16"/>
    </w:rPr>
  </w:style>
  <w:style w:type="character" w:customStyle="1" w:styleId="PodnadpisChar">
    <w:name w:val="Podnadpis Char"/>
    <w:aliases w:val="Popisky Char"/>
    <w:basedOn w:val="Standardnpsmoodstavce"/>
    <w:link w:val="Podnadpis"/>
    <w:uiPriority w:val="11"/>
    <w:rsid w:val="003B0116"/>
    <w:rPr>
      <w:rFonts w:ascii="Poppins Medium" w:eastAsiaTheme="minorEastAsia" w:hAnsi="Poppins Medium"/>
      <w:caps/>
      <w:spacing w:val="15"/>
      <w:sz w:val="16"/>
    </w:rPr>
  </w:style>
  <w:style w:type="character" w:styleId="Nzevknihy">
    <w:name w:val="Book Title"/>
    <w:basedOn w:val="Standardnpsmoodstavce"/>
    <w:uiPriority w:val="33"/>
    <w:rsid w:val="00333E9D"/>
    <w:rPr>
      <w:b/>
      <w:bCs/>
      <w:i/>
      <w:iCs/>
      <w:spacing w:val="5"/>
    </w:rPr>
  </w:style>
  <w:style w:type="paragraph" w:customStyle="1" w:styleId="Podtrzeny">
    <w:name w:val="Podtrzeny"/>
    <w:link w:val="PodtrzenyChar"/>
    <w:qFormat/>
    <w:rsid w:val="00356740"/>
    <w:rPr>
      <w:rFonts w:eastAsiaTheme="minorEastAsia"/>
      <w:sz w:val="16"/>
      <w:u w:val="single"/>
    </w:rPr>
  </w:style>
  <w:style w:type="character" w:customStyle="1" w:styleId="PodtrzenyChar">
    <w:name w:val="Podtrzeny Char"/>
    <w:basedOn w:val="Standardnpsmoodstavce"/>
    <w:link w:val="Podtrzeny"/>
    <w:rsid w:val="00356740"/>
    <w:rPr>
      <w:rFonts w:eastAsiaTheme="minorEastAsia"/>
      <w:sz w:val="16"/>
      <w:u w:val="single"/>
    </w:rPr>
  </w:style>
  <w:style w:type="numbering" w:customStyle="1" w:styleId="s">
    <w:name w:val="s"/>
    <w:uiPriority w:val="99"/>
    <w:rsid w:val="00507329"/>
    <w:pPr>
      <w:numPr>
        <w:numId w:val="1"/>
      </w:numPr>
    </w:pPr>
  </w:style>
  <w:style w:type="paragraph" w:customStyle="1" w:styleId="western">
    <w:name w:val="western"/>
    <w:basedOn w:val="Normln"/>
    <w:rsid w:val="00A43C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43C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13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uzuz01\Downloads\svetova_skola_tabulka_ucebni_lekce%20(2).dotx" TargetMode="External"/></Relationships>
</file>

<file path=word/theme/theme1.xml><?xml version="1.0" encoding="utf-8"?>
<a:theme xmlns:a="http://schemas.openxmlformats.org/drawingml/2006/main" name="Office Theme">
  <a:themeElements>
    <a:clrScheme name="Světová škola">
      <a:dk1>
        <a:srgbClr val="372D50"/>
      </a:dk1>
      <a:lt1>
        <a:sysClr val="window" lastClr="FFFFFF"/>
      </a:lt1>
      <a:dk2>
        <a:srgbClr val="7D7D7D"/>
      </a:dk2>
      <a:lt2>
        <a:srgbClr val="BEBEBE"/>
      </a:lt2>
      <a:accent1>
        <a:srgbClr val="1E9B91"/>
      </a:accent1>
      <a:accent2>
        <a:srgbClr val="FFF564"/>
      </a:accent2>
      <a:accent3>
        <a:srgbClr val="FFA078"/>
      </a:accent3>
      <a:accent4>
        <a:srgbClr val="F03C50"/>
      </a:accent4>
      <a:accent5>
        <a:srgbClr val="372D50"/>
      </a:accent5>
      <a:accent6>
        <a:srgbClr val="7D7D7D"/>
      </a:accent6>
      <a:hlink>
        <a:srgbClr val="BEBEBE"/>
      </a:hlink>
      <a:folHlink>
        <a:srgbClr val="1E9B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8B56-7C9E-401C-A26E-ADFDD555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svetova_skola_tabulka_ucebni_lekce (2).dotx</Template>
  <TotalTime>53</TotalTime>
  <Pages>2</Pages>
  <Words>104</Words>
  <Characters>620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Evaluační formulář k lekci</vt:lpstr>
      <vt:lpstr>    Kritérium 1 </vt:lpstr>
      <vt:lpstr>    Indikátor</vt:lpstr>
      <vt:lpstr>        Termín dodání: 31. 12. </vt:lpstr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dauzuz01</dc:creator>
  <cp:keywords/>
  <dc:description/>
  <cp:lastModifiedBy>Daubnerová Zuzana</cp:lastModifiedBy>
  <cp:revision>12</cp:revision>
  <cp:lastPrinted>2022-12-06T20:25:00Z</cp:lastPrinted>
  <dcterms:created xsi:type="dcterms:W3CDTF">2024-12-17T13:20:00Z</dcterms:created>
  <dcterms:modified xsi:type="dcterms:W3CDTF">2025-10-19T19:05:00Z</dcterms:modified>
</cp:coreProperties>
</file>